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26" w:rsidRPr="00F64CAB" w:rsidRDefault="00057B43" w:rsidP="00F64CAB">
      <w:pPr>
        <w:pStyle w:val="Titel"/>
        <w:pBdr>
          <w:bottom w:val="none" w:sz="0" w:space="0" w:color="auto"/>
        </w:pBdr>
        <w:rPr>
          <w:rFonts w:ascii="Arial" w:hAnsi="Arial" w:cs="Arial"/>
          <w:lang w:val="de-CH"/>
        </w:rPr>
      </w:pPr>
      <w:r w:rsidRPr="00F64CAB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E5C2DB" wp14:editId="34711A9C">
                <wp:simplePos x="0" y="0"/>
                <wp:positionH relativeFrom="column">
                  <wp:posOffset>-45780</wp:posOffset>
                </wp:positionH>
                <wp:positionV relativeFrom="paragraph">
                  <wp:posOffset>14605</wp:posOffset>
                </wp:positionV>
                <wp:extent cx="4274049" cy="370936"/>
                <wp:effectExtent l="0" t="0" r="12700" b="1016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4049" cy="3709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3.6pt;margin-top:1.15pt;width:336.55pt;height:2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" fillcolor="#f90"/>
            </w:pict>
          </mc:Fallback>
        </mc:AlternateContent>
      </w:r>
      <w:r w:rsidRPr="00F64CAB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169E59" wp14:editId="68C5A7B4">
                <wp:simplePos x="0" y="0"/>
                <wp:positionH relativeFrom="column">
                  <wp:posOffset>4638040</wp:posOffset>
                </wp:positionH>
                <wp:positionV relativeFrom="paragraph">
                  <wp:posOffset>-211455</wp:posOffset>
                </wp:positionV>
                <wp:extent cx="1207770" cy="93789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526" w:rsidRDefault="00057B43"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 wp14:anchorId="6D96C907" wp14:editId="4CAAFBB7">
                                  <wp:extent cx="1027430" cy="852805"/>
                                  <wp:effectExtent l="0" t="0" r="1270" b="4445"/>
                                  <wp:docPr id="1" name="Bild 1" descr="buero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uero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852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5.2pt;margin-top:-16.65pt;width:95.1pt;height:7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sngQIAAA8FAAAOAAAAZHJzL2Uyb0RvYy54bWysVNmO2yAUfa/Uf0C8Z7zUGcf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" stroked="f">
                <v:textbox>
                  <w:txbxContent>
                    <w:p w:rsidR="00783526" w:rsidRDefault="00057B43"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>
                            <wp:extent cx="1027430" cy="852805"/>
                            <wp:effectExtent l="0" t="0" r="1270" b="4445"/>
                            <wp:docPr id="1" name="Bild 1" descr="buero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uero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852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64CAB" w:rsidRPr="00F64CAB">
        <w:rPr>
          <w:rFonts w:ascii="Arial" w:hAnsi="Arial" w:cs="Arial"/>
          <w:lang w:val="de-CH"/>
        </w:rPr>
        <w:t>Literaturarbeit</w:t>
      </w:r>
    </w:p>
    <w:p w:rsidR="00783526" w:rsidRPr="00F64CAB" w:rsidRDefault="00783526" w:rsidP="00F64CAB">
      <w:pPr>
        <w:pStyle w:val="berschrift4"/>
        <w:rPr>
          <w:lang w:val="de-CH"/>
        </w:rPr>
      </w:pPr>
      <w:r>
        <w:t xml:space="preserve">Vertiefungsarbeit </w:t>
      </w:r>
      <w:r w:rsidR="00625C37">
        <w:t>Literatur</w:t>
      </w:r>
      <w:r>
        <w:t xml:space="preserve"> und </w:t>
      </w:r>
      <w:r w:rsidR="00625C37">
        <w:t>Administration</w:t>
      </w:r>
      <w:r>
        <w:t xml:space="preserve"> </w:t>
      </w:r>
    </w:p>
    <w:p w:rsidR="00783526" w:rsidRDefault="00824551">
      <w:pPr>
        <w:rPr>
          <w:b/>
          <w:sz w:val="20"/>
        </w:rPr>
      </w:pPr>
      <w:r>
        <w:rPr>
          <w:b/>
          <w:sz w:val="20"/>
        </w:rPr>
        <w:t xml:space="preserve">1. </w:t>
      </w:r>
      <w:r w:rsidR="00783526">
        <w:rPr>
          <w:b/>
          <w:sz w:val="20"/>
        </w:rPr>
        <w:t>Oberthema und Ziel</w:t>
      </w:r>
    </w:p>
    <w:p w:rsidR="00783526" w:rsidRDefault="00783526">
      <w:pPr>
        <w:rPr>
          <w:sz w:val="20"/>
        </w:rPr>
      </w:pPr>
      <w:r>
        <w:rPr>
          <w:sz w:val="20"/>
        </w:rPr>
        <w:t xml:space="preserve">Sie erstellen eine Vertiefungsarbeit (VA) zum Thema </w:t>
      </w:r>
      <w:r w:rsidR="00D8237B">
        <w:rPr>
          <w:sz w:val="20"/>
        </w:rPr>
        <w:t>Orientierungswissen</w:t>
      </w:r>
      <w:r>
        <w:rPr>
          <w:sz w:val="20"/>
        </w:rPr>
        <w:t xml:space="preserve"> (und </w:t>
      </w:r>
      <w:r w:rsidR="0045100A">
        <w:rPr>
          <w:sz w:val="20"/>
        </w:rPr>
        <w:t>Administration</w:t>
      </w:r>
      <w:r>
        <w:rPr>
          <w:sz w:val="20"/>
        </w:rPr>
        <w:t>).</w:t>
      </w:r>
    </w:p>
    <w:p w:rsidR="00783526" w:rsidRDefault="00783526">
      <w:pPr>
        <w:rPr>
          <w:sz w:val="20"/>
        </w:rPr>
      </w:pPr>
      <w:r>
        <w:rPr>
          <w:sz w:val="20"/>
        </w:rPr>
        <w:t xml:space="preserve">Das Thema dieser VA ist die Auseinandersetzung mit </w:t>
      </w:r>
      <w:r w:rsidRPr="00824551">
        <w:rPr>
          <w:sz w:val="20"/>
        </w:rPr>
        <w:t>einem</w:t>
      </w:r>
      <w:r>
        <w:rPr>
          <w:sz w:val="20"/>
        </w:rPr>
        <w:t xml:space="preserve"> </w:t>
      </w:r>
      <w:r w:rsidR="00F64CAB">
        <w:rPr>
          <w:sz w:val="20"/>
        </w:rPr>
        <w:t xml:space="preserve">Buch (Belletristik/Erzählung), das </w:t>
      </w:r>
      <w:r w:rsidR="00740F4F">
        <w:rPr>
          <w:sz w:val="20"/>
        </w:rPr>
        <w:t>nach</w:t>
      </w:r>
      <w:r w:rsidR="00F64CAB">
        <w:rPr>
          <w:sz w:val="20"/>
        </w:rPr>
        <w:t xml:space="preserve"> dem 2. WK geschrieben wurde. Das Buch </w:t>
      </w:r>
      <w:r w:rsidR="00A40055">
        <w:rPr>
          <w:sz w:val="20"/>
        </w:rPr>
        <w:t xml:space="preserve">wird in der Arbeit </w:t>
      </w:r>
      <w:r w:rsidR="00F64CAB">
        <w:rPr>
          <w:sz w:val="20"/>
        </w:rPr>
        <w:t xml:space="preserve">nach eigenen Gesichtspunkten </w:t>
      </w:r>
      <w:r w:rsidR="00A40055">
        <w:rPr>
          <w:sz w:val="20"/>
        </w:rPr>
        <w:t>analysiert.</w:t>
      </w:r>
    </w:p>
    <w:p w:rsidR="00A40055" w:rsidRDefault="00A40055">
      <w:pPr>
        <w:rPr>
          <w:sz w:val="20"/>
        </w:rPr>
      </w:pPr>
    </w:p>
    <w:p w:rsidR="00783526" w:rsidRDefault="00824551">
      <w:pPr>
        <w:spacing w:after="60"/>
        <w:ind w:left="1418" w:hanging="1418"/>
        <w:rPr>
          <w:b/>
          <w:sz w:val="20"/>
        </w:rPr>
      </w:pPr>
      <w:r>
        <w:rPr>
          <w:b/>
          <w:sz w:val="20"/>
        </w:rPr>
        <w:t xml:space="preserve">2. </w:t>
      </w:r>
      <w:r w:rsidR="00783526">
        <w:rPr>
          <w:b/>
          <w:sz w:val="20"/>
        </w:rPr>
        <w:t>Die inhaltlichen Teile</w:t>
      </w:r>
    </w:p>
    <w:p w:rsidR="00824551" w:rsidRDefault="00824551">
      <w:pPr>
        <w:spacing w:after="60"/>
        <w:ind w:left="1418" w:hanging="1418"/>
        <w:rPr>
          <w:b/>
          <w:sz w:val="20"/>
        </w:rPr>
      </w:pPr>
      <w:r>
        <w:rPr>
          <w:b/>
          <w:sz w:val="20"/>
        </w:rPr>
        <w:t>Originalität</w:t>
      </w:r>
    </w:p>
    <w:p w:rsidR="00783526" w:rsidRDefault="00783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60"/>
        <w:rPr>
          <w:sz w:val="20"/>
        </w:rPr>
      </w:pPr>
      <w:r>
        <w:rPr>
          <w:sz w:val="36"/>
        </w:rPr>
        <w:sym w:font="Wingdings" w:char="F046"/>
      </w:r>
      <w:r>
        <w:rPr>
          <w:sz w:val="20"/>
        </w:rPr>
        <w:t>Vorbemerkung: Originalität und Selbstständigkeit</w:t>
      </w:r>
    </w:p>
    <w:p w:rsidR="00783526" w:rsidRDefault="00783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Sie verfassen alle Teile der Arbeit selbstständig; falls Sie Textstellen von anderen Autoren verwenden, belegen Sie diese als Zitate mit einem Quellenverweis.</w:t>
      </w:r>
    </w:p>
    <w:p w:rsidR="00F64CAB" w:rsidRDefault="00F64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60"/>
        <w:rPr>
          <w:sz w:val="20"/>
        </w:rPr>
      </w:pPr>
    </w:p>
    <w:p w:rsidR="00824551" w:rsidRPr="00824551" w:rsidRDefault="00824551" w:rsidP="00824551">
      <w:pPr>
        <w:tabs>
          <w:tab w:val="left" w:pos="1134"/>
        </w:tabs>
        <w:spacing w:after="60"/>
        <w:rPr>
          <w:b/>
          <w:sz w:val="20"/>
        </w:rPr>
      </w:pPr>
      <w:r w:rsidRPr="00824551">
        <w:rPr>
          <w:b/>
          <w:sz w:val="20"/>
        </w:rPr>
        <w:t>Inhalt</w:t>
      </w:r>
      <w:r w:rsidR="00F64CAB">
        <w:rPr>
          <w:b/>
          <w:sz w:val="20"/>
        </w:rPr>
        <w:t xml:space="preserve"> und Aufbau (vgl. Handbuch Kompetenzen)</w:t>
      </w:r>
    </w:p>
    <w:p w:rsidR="00824551" w:rsidRDefault="00824551" w:rsidP="00824551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Ein Titelblatt mit Name, Zeitraum der Arbeit, Titel, Bild (1 Seite)</w:t>
      </w:r>
    </w:p>
    <w:p w:rsidR="00824551" w:rsidRDefault="00824551" w:rsidP="00824551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ein Inhaltsverzeichnis mit Seitennummerierung und Kapitelüberschriften (1 Seite)</w:t>
      </w:r>
    </w:p>
    <w:p w:rsidR="00783526" w:rsidRDefault="00824551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Einleitung</w:t>
      </w:r>
    </w:p>
    <w:p w:rsidR="00783526" w:rsidRDefault="00783526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Sie legen in der Einleitung dar, weshalb Sie dieses Buch</w:t>
      </w:r>
      <w:r w:rsidR="00F64CAB">
        <w:rPr>
          <w:sz w:val="20"/>
        </w:rPr>
        <w:t xml:space="preserve"> </w:t>
      </w:r>
      <w:r>
        <w:rPr>
          <w:sz w:val="20"/>
        </w:rPr>
        <w:t>gewählt haben und was Sie untersuchen wollen. (½-Seite)</w:t>
      </w:r>
    </w:p>
    <w:p w:rsidR="00007DFC" w:rsidRDefault="00007DFC" w:rsidP="00007DFC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Bio</w:t>
      </w:r>
      <w:r w:rsidR="00F64CAB">
        <w:rPr>
          <w:sz w:val="20"/>
        </w:rPr>
        <w:t xml:space="preserve">graphie des Schriftstellers und </w:t>
      </w:r>
      <w:r>
        <w:rPr>
          <w:sz w:val="20"/>
        </w:rPr>
        <w:t>Charakterisierung der Epoche</w:t>
      </w:r>
      <w:r w:rsidR="00FA267F">
        <w:rPr>
          <w:sz w:val="20"/>
        </w:rPr>
        <w:t>.</w:t>
      </w:r>
    </w:p>
    <w:p w:rsidR="00007DFC" w:rsidRDefault="00007DFC" w:rsidP="00007DFC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In einem ersten Textteil legen Sie dar, a) wer der </w:t>
      </w:r>
      <w:r w:rsidR="00133427">
        <w:rPr>
          <w:sz w:val="20"/>
        </w:rPr>
        <w:t>Autor/in</w:t>
      </w:r>
      <w:r>
        <w:rPr>
          <w:sz w:val="20"/>
        </w:rPr>
        <w:t xml:space="preserve"> ist und b) zu welcher historischen Epoche sein</w:t>
      </w:r>
      <w:r w:rsidR="00133427">
        <w:rPr>
          <w:sz w:val="20"/>
        </w:rPr>
        <w:t>/ihr</w:t>
      </w:r>
      <w:r>
        <w:rPr>
          <w:sz w:val="20"/>
        </w:rPr>
        <w:t xml:space="preserve"> Schaffen gehört. Dieser Teil umfasst 1 </w:t>
      </w:r>
      <w:proofErr w:type="gramStart"/>
      <w:r>
        <w:rPr>
          <w:sz w:val="20"/>
        </w:rPr>
        <w:t>Seiten</w:t>
      </w:r>
      <w:proofErr w:type="gramEnd"/>
      <w:r>
        <w:rPr>
          <w:sz w:val="20"/>
        </w:rPr>
        <w:t>.</w:t>
      </w:r>
    </w:p>
    <w:p w:rsidR="00007DFC" w:rsidRDefault="006E7FAE" w:rsidP="00007DFC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gerichtete Zusammenfassung des Werks und</w:t>
      </w:r>
      <w:r w:rsidR="00007DFC">
        <w:rPr>
          <w:sz w:val="20"/>
        </w:rPr>
        <w:t xml:space="preserve"> Text</w:t>
      </w:r>
      <w:r>
        <w:rPr>
          <w:sz w:val="20"/>
        </w:rPr>
        <w:t>kritik</w:t>
      </w:r>
      <w:r w:rsidR="00F64CAB">
        <w:rPr>
          <w:sz w:val="20"/>
        </w:rPr>
        <w:t>. Sie werfen einen kurzen Blick auf die Literaturkritik (Rezensionen).</w:t>
      </w:r>
    </w:p>
    <w:p w:rsidR="00007DFC" w:rsidRDefault="00007DFC" w:rsidP="00007DFC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In diesem Hauptteil fassen Sie das behandelte Buch zusammen oder beschreiben den Text (1 Seiten).</w:t>
      </w:r>
      <w:r w:rsidR="00FA267F">
        <w:rPr>
          <w:sz w:val="20"/>
        </w:rPr>
        <w:t xml:space="preserve"> Sie recherchieren nach Kritiken über das Buch.</w:t>
      </w:r>
      <w:bookmarkStart w:id="0" w:name="_GoBack"/>
      <w:bookmarkEnd w:id="0"/>
    </w:p>
    <w:p w:rsidR="00783526" w:rsidRDefault="00783526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Analyse und Interpretation</w:t>
      </w:r>
    </w:p>
    <w:p w:rsidR="00783526" w:rsidRDefault="00783526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In einem dritten Teil erste</w:t>
      </w:r>
      <w:r w:rsidR="009153F6">
        <w:rPr>
          <w:sz w:val="20"/>
        </w:rPr>
        <w:t xml:space="preserve">llen Sie eine Analyse </w:t>
      </w:r>
      <w:r w:rsidR="009153F6" w:rsidRPr="004F1A76">
        <w:rPr>
          <w:sz w:val="20"/>
          <w:highlight w:val="yellow"/>
        </w:rPr>
        <w:t>(=</w:t>
      </w:r>
      <w:r w:rsidRPr="004F1A76">
        <w:rPr>
          <w:sz w:val="20"/>
          <w:highlight w:val="yellow"/>
        </w:rPr>
        <w:t xml:space="preserve"> Untersuchung</w:t>
      </w:r>
      <w:r w:rsidR="009E06E7" w:rsidRPr="004F1A76">
        <w:rPr>
          <w:sz w:val="20"/>
          <w:highlight w:val="yellow"/>
        </w:rPr>
        <w:t xml:space="preserve"> des Inhalts und</w:t>
      </w:r>
      <w:r w:rsidR="009D22B6" w:rsidRPr="004F1A76">
        <w:rPr>
          <w:sz w:val="20"/>
          <w:highlight w:val="yellow"/>
        </w:rPr>
        <w:t>/oder</w:t>
      </w:r>
      <w:r w:rsidR="009E06E7" w:rsidRPr="004F1A76">
        <w:rPr>
          <w:sz w:val="20"/>
          <w:highlight w:val="yellow"/>
        </w:rPr>
        <w:t xml:space="preserve"> der Sprache</w:t>
      </w:r>
      <w:r w:rsidRPr="004F1A76">
        <w:rPr>
          <w:sz w:val="20"/>
          <w:highlight w:val="yellow"/>
        </w:rPr>
        <w:t xml:space="preserve"> des </w:t>
      </w:r>
      <w:r w:rsidR="00A40055" w:rsidRPr="004F1A76">
        <w:rPr>
          <w:sz w:val="20"/>
          <w:highlight w:val="yellow"/>
        </w:rPr>
        <w:t xml:space="preserve">gesamten Buches oder </w:t>
      </w:r>
      <w:r w:rsidR="009E06E7" w:rsidRPr="004F1A76">
        <w:rPr>
          <w:sz w:val="20"/>
          <w:highlight w:val="yellow"/>
        </w:rPr>
        <w:t>eines von Ihnen bestimmten Teiles</w:t>
      </w:r>
      <w:r w:rsidRPr="004F1A76">
        <w:rPr>
          <w:sz w:val="20"/>
          <w:highlight w:val="yellow"/>
        </w:rPr>
        <w:t>.</w:t>
      </w:r>
      <w:r w:rsidR="00134666">
        <w:rPr>
          <w:sz w:val="20"/>
        </w:rPr>
        <w:t>)</w:t>
      </w:r>
    </w:p>
    <w:p w:rsidR="00783526" w:rsidRDefault="00783526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Aufgrund dieser Analyse legen Sie dar, wie das Werk gedeutet werden kann bzw. was der Schriftsteller aussagen will. Dieser Teil</w:t>
      </w:r>
      <w:r w:rsidR="00824551">
        <w:rPr>
          <w:sz w:val="20"/>
        </w:rPr>
        <w:t xml:space="preserve"> (Analyse und Interpretation)</w:t>
      </w:r>
      <w:r w:rsidR="009E06E7">
        <w:rPr>
          <w:sz w:val="20"/>
        </w:rPr>
        <w:t xml:space="preserve"> umfasst 4-6</w:t>
      </w:r>
      <w:r>
        <w:rPr>
          <w:sz w:val="20"/>
        </w:rPr>
        <w:t xml:space="preserve"> Seiten.</w:t>
      </w:r>
    </w:p>
    <w:p w:rsidR="00783526" w:rsidRDefault="00783526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Schlussteil</w:t>
      </w:r>
    </w:p>
    <w:p w:rsidR="00783526" w:rsidRDefault="00783526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Die wichtigsten Punkte kurz gewichtet zusammenfassen. (½ Seite)</w:t>
      </w:r>
    </w:p>
    <w:p w:rsidR="00783526" w:rsidRDefault="00783526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und ein Quellenverzeichnis (½-Seite)</w:t>
      </w:r>
    </w:p>
    <w:p w:rsidR="00F64CAB" w:rsidRDefault="00783526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runden die Arb</w:t>
      </w:r>
      <w:r w:rsidR="00007DFC">
        <w:rPr>
          <w:sz w:val="20"/>
        </w:rPr>
        <w:t>eit ab, die 12</w:t>
      </w:r>
      <w:r>
        <w:rPr>
          <w:sz w:val="20"/>
        </w:rPr>
        <w:t xml:space="preserve"> Seiten umfasst. Dies ist eine Minimalangabe; Sie können mit diesem Umfang </w:t>
      </w:r>
      <w:r w:rsidR="006C359B">
        <w:rPr>
          <w:sz w:val="20"/>
        </w:rPr>
        <w:t>die</w:t>
      </w:r>
      <w:r>
        <w:rPr>
          <w:sz w:val="20"/>
        </w:rPr>
        <w:t xml:space="preserve"> Maximalnote erreichen; auf keinen Fall sollen Sie </w:t>
      </w:r>
      <w:r w:rsidR="006C359B">
        <w:rPr>
          <w:sz w:val="20"/>
        </w:rPr>
        <w:t xml:space="preserve">weniger </w:t>
      </w:r>
      <w:r>
        <w:rPr>
          <w:sz w:val="20"/>
        </w:rPr>
        <w:t>als</w:t>
      </w:r>
      <w:r w:rsidR="001C5C93">
        <w:rPr>
          <w:sz w:val="20"/>
        </w:rPr>
        <w:t xml:space="preserve"> </w:t>
      </w:r>
      <w:r w:rsidR="00413C50">
        <w:rPr>
          <w:sz w:val="20"/>
        </w:rPr>
        <w:t>12</w:t>
      </w:r>
      <w:r w:rsidR="006C359B">
        <w:rPr>
          <w:sz w:val="20"/>
        </w:rPr>
        <w:t xml:space="preserve"> und mehr als</w:t>
      </w:r>
      <w:r w:rsidR="009153F6">
        <w:rPr>
          <w:sz w:val="20"/>
        </w:rPr>
        <w:t xml:space="preserve"> 17</w:t>
      </w:r>
      <w:r>
        <w:rPr>
          <w:sz w:val="20"/>
        </w:rPr>
        <w:t xml:space="preserve"> Seiten abgeben.</w:t>
      </w:r>
      <w:r w:rsidR="00007DFC">
        <w:rPr>
          <w:sz w:val="20"/>
        </w:rPr>
        <w:t xml:space="preserve"> Das entspricht ca</w:t>
      </w:r>
      <w:r w:rsidR="00007DFC" w:rsidRPr="00F64CAB">
        <w:rPr>
          <w:sz w:val="20"/>
          <w:highlight w:val="yellow"/>
        </w:rPr>
        <w:t xml:space="preserve">. </w:t>
      </w:r>
      <w:r w:rsidR="00007DFC" w:rsidRPr="00F64CAB">
        <w:rPr>
          <w:color w:val="FF0000"/>
          <w:sz w:val="20"/>
          <w:highlight w:val="yellow"/>
        </w:rPr>
        <w:t>28‘000 bis 30‘000</w:t>
      </w:r>
      <w:r w:rsidR="00007DFC" w:rsidRPr="00F64CAB">
        <w:rPr>
          <w:color w:val="FF0000"/>
          <w:sz w:val="20"/>
        </w:rPr>
        <w:t xml:space="preserve"> </w:t>
      </w:r>
      <w:r w:rsidR="00007DFC">
        <w:rPr>
          <w:sz w:val="20"/>
        </w:rPr>
        <w:t xml:space="preserve">Zeichen </w:t>
      </w:r>
      <w:r w:rsidR="00F64CAB">
        <w:rPr>
          <w:sz w:val="20"/>
        </w:rPr>
        <w:t>mit Leerzeichen</w:t>
      </w:r>
      <w:r w:rsidR="00007DFC">
        <w:rPr>
          <w:sz w:val="20"/>
        </w:rPr>
        <w:t>.</w:t>
      </w:r>
    </w:p>
    <w:p w:rsidR="00F64CAB" w:rsidRDefault="00F64CAB">
      <w:pPr>
        <w:tabs>
          <w:tab w:val="left" w:pos="1134"/>
        </w:tabs>
        <w:spacing w:after="60"/>
        <w:rPr>
          <w:b/>
          <w:sz w:val="20"/>
        </w:rPr>
      </w:pP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0192B" wp14:editId="33727F42">
                <wp:simplePos x="0" y="0"/>
                <wp:positionH relativeFrom="column">
                  <wp:posOffset>-45780</wp:posOffset>
                </wp:positionH>
                <wp:positionV relativeFrom="paragraph">
                  <wp:posOffset>113905</wp:posOffset>
                </wp:positionV>
                <wp:extent cx="5895340" cy="1984075"/>
                <wp:effectExtent l="19050" t="19050" r="10160" b="1651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340" cy="1984075"/>
                        </a:xfrm>
                        <a:prstGeom prst="rect">
                          <a:avLst/>
                        </a:prstGeom>
                        <a:noFill/>
                        <a:ln w="34925" cmpd="sng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" o:spid="_x0000_s1026" style="position:absolute;margin-left:-3.6pt;margin-top:8.95pt;width:464.2pt;height:1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" filled="f" strokecolor="#c0504d [3205]" strokeweight="2.75pt"/>
            </w:pict>
          </mc:Fallback>
        </mc:AlternateContent>
      </w:r>
    </w:p>
    <w:p w:rsidR="00783526" w:rsidRDefault="006C359B">
      <w:pPr>
        <w:tabs>
          <w:tab w:val="left" w:pos="1134"/>
        </w:tabs>
        <w:spacing w:after="60"/>
        <w:rPr>
          <w:sz w:val="20"/>
        </w:rPr>
      </w:pPr>
      <w:r>
        <w:rPr>
          <w:b/>
          <w:sz w:val="20"/>
        </w:rPr>
        <w:t xml:space="preserve">3. </w:t>
      </w:r>
      <w:r w:rsidR="00783526">
        <w:rPr>
          <w:b/>
          <w:sz w:val="20"/>
        </w:rPr>
        <w:t>Vorgehen und Termine</w:t>
      </w:r>
    </w:p>
    <w:p w:rsidR="00783526" w:rsidRDefault="00783526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Planung: Sie besprechen mit mir das Thema (</w:t>
      </w:r>
      <w:r w:rsidR="006C359B">
        <w:rPr>
          <w:sz w:val="20"/>
        </w:rPr>
        <w:t>Buch und wichtige</w:t>
      </w:r>
      <w:r>
        <w:rPr>
          <w:sz w:val="20"/>
        </w:rPr>
        <w:t xml:space="preserve"> Aspekt</w:t>
      </w:r>
      <w:r w:rsidR="006C359B">
        <w:rPr>
          <w:sz w:val="20"/>
        </w:rPr>
        <w:t>e</w:t>
      </w:r>
      <w:r>
        <w:rPr>
          <w:sz w:val="20"/>
        </w:rPr>
        <w:t xml:space="preserve"> bei der Analyse und Interpretation) in den </w:t>
      </w:r>
      <w:r w:rsidR="00914A70">
        <w:rPr>
          <w:sz w:val="20"/>
        </w:rPr>
        <w:t xml:space="preserve">ersten </w:t>
      </w:r>
      <w:r w:rsidR="00413C50">
        <w:rPr>
          <w:sz w:val="20"/>
        </w:rPr>
        <w:t>Wochen</w:t>
      </w:r>
      <w:r>
        <w:rPr>
          <w:sz w:val="20"/>
        </w:rPr>
        <w:t xml:space="preserve"> </w:t>
      </w:r>
      <w:r w:rsidR="00914A70">
        <w:rPr>
          <w:sz w:val="20"/>
        </w:rPr>
        <w:t xml:space="preserve">des 5. Semesters </w:t>
      </w:r>
      <w:r>
        <w:rPr>
          <w:sz w:val="20"/>
        </w:rPr>
        <w:t>und machen einen Arbeitsplan (Termine) mit den thematischen Zielen, die Sie ins Auge fassen. Diesen Plan geben Sie mir am End</w:t>
      </w:r>
      <w:r w:rsidR="00ED608E">
        <w:rPr>
          <w:sz w:val="20"/>
        </w:rPr>
        <w:t>e des Unterrichts in der Woche vor den Herbstferien</w:t>
      </w:r>
      <w:r>
        <w:rPr>
          <w:sz w:val="20"/>
        </w:rPr>
        <w:t xml:space="preserve"> ab. Ich bespreche das Projekt mit Ihnen vor den Herbstferien.</w:t>
      </w:r>
    </w:p>
    <w:p w:rsidR="00783526" w:rsidRDefault="00BB6149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Sie können</w:t>
      </w:r>
      <w:r w:rsidR="004B5F5F">
        <w:rPr>
          <w:sz w:val="20"/>
        </w:rPr>
        <w:t xml:space="preserve"> </w:t>
      </w:r>
      <w:r w:rsidR="00ED608E">
        <w:rPr>
          <w:sz w:val="20"/>
        </w:rPr>
        <w:t xml:space="preserve">in </w:t>
      </w:r>
      <w:r>
        <w:rPr>
          <w:sz w:val="20"/>
        </w:rPr>
        <w:t xml:space="preserve">den </w:t>
      </w:r>
      <w:r w:rsidR="00C00113">
        <w:rPr>
          <w:sz w:val="20"/>
        </w:rPr>
        <w:t>S</w:t>
      </w:r>
      <w:r>
        <w:rPr>
          <w:sz w:val="20"/>
        </w:rPr>
        <w:t>chul</w:t>
      </w:r>
      <w:r w:rsidR="00ED608E">
        <w:rPr>
          <w:sz w:val="20"/>
        </w:rPr>
        <w:t>woche</w:t>
      </w:r>
      <w:r>
        <w:rPr>
          <w:sz w:val="20"/>
        </w:rPr>
        <w:t>n</w:t>
      </w:r>
      <w:r w:rsidR="00783526">
        <w:rPr>
          <w:sz w:val="20"/>
        </w:rPr>
        <w:t xml:space="preserve"> </w:t>
      </w:r>
      <w:r w:rsidR="00C00113">
        <w:rPr>
          <w:sz w:val="20"/>
        </w:rPr>
        <w:t xml:space="preserve">bis zu den Herbstferien </w:t>
      </w:r>
      <w:r w:rsidR="00783526">
        <w:rPr>
          <w:sz w:val="20"/>
        </w:rPr>
        <w:t xml:space="preserve">die </w:t>
      </w:r>
      <w:r w:rsidR="0045100A">
        <w:rPr>
          <w:sz w:val="20"/>
        </w:rPr>
        <w:t>Arbeit</w:t>
      </w:r>
      <w:r w:rsidR="00783526">
        <w:rPr>
          <w:sz w:val="20"/>
        </w:rPr>
        <w:t xml:space="preserve"> planen.</w:t>
      </w:r>
    </w:p>
    <w:p w:rsidR="00783526" w:rsidRDefault="00ED608E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In den </w:t>
      </w:r>
      <w:r w:rsidR="00822198">
        <w:rPr>
          <w:sz w:val="20"/>
        </w:rPr>
        <w:t xml:space="preserve">ersten </w:t>
      </w:r>
      <w:r>
        <w:rPr>
          <w:sz w:val="20"/>
        </w:rPr>
        <w:t xml:space="preserve">beiden </w:t>
      </w:r>
      <w:r w:rsidR="00007DFC">
        <w:rPr>
          <w:sz w:val="20"/>
        </w:rPr>
        <w:t>Novemberwochen</w:t>
      </w:r>
      <w:r w:rsidR="00783526">
        <w:rPr>
          <w:sz w:val="20"/>
        </w:rPr>
        <w:t xml:space="preserve"> können Sie an dieser Arbeit im Unterricht arbeiten.</w:t>
      </w:r>
    </w:p>
    <w:p w:rsidR="00783526" w:rsidRDefault="002656BE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Am</w:t>
      </w:r>
      <w:r w:rsidRPr="00F64CAB">
        <w:rPr>
          <w:color w:val="FF0000"/>
          <w:sz w:val="20"/>
        </w:rPr>
        <w:t xml:space="preserve"> </w:t>
      </w:r>
      <w:r w:rsidR="00F64CAB">
        <w:rPr>
          <w:color w:val="FF0000"/>
          <w:sz w:val="20"/>
        </w:rPr>
        <w:t xml:space="preserve">Mittwoch, den </w:t>
      </w:r>
      <w:r w:rsidRPr="00F64CAB">
        <w:rPr>
          <w:color w:val="FF0000"/>
          <w:sz w:val="20"/>
          <w:highlight w:val="yellow"/>
        </w:rPr>
        <w:t>18</w:t>
      </w:r>
      <w:r w:rsidR="00007DFC" w:rsidRPr="00F64CAB">
        <w:rPr>
          <w:color w:val="FF0000"/>
          <w:sz w:val="20"/>
          <w:highlight w:val="yellow"/>
        </w:rPr>
        <w:t>.11</w:t>
      </w:r>
      <w:r w:rsidR="00822198" w:rsidRPr="00F64CAB">
        <w:rPr>
          <w:color w:val="FF0000"/>
          <w:sz w:val="20"/>
          <w:highlight w:val="yellow"/>
        </w:rPr>
        <w:t>.</w:t>
      </w:r>
      <w:r w:rsidR="00007DFC" w:rsidRPr="00F64CAB">
        <w:rPr>
          <w:color w:val="FF0000"/>
          <w:sz w:val="20"/>
          <w:highlight w:val="yellow"/>
        </w:rPr>
        <w:t>2015</w:t>
      </w:r>
      <w:r w:rsidR="00057B43" w:rsidRPr="00F64CAB">
        <w:rPr>
          <w:color w:val="FF0000"/>
          <w:sz w:val="20"/>
        </w:rPr>
        <w:t xml:space="preserve"> </w:t>
      </w:r>
      <w:r w:rsidR="00783526">
        <w:rPr>
          <w:sz w:val="20"/>
        </w:rPr>
        <w:t>geben</w:t>
      </w:r>
      <w:r w:rsidR="00F64CAB">
        <w:rPr>
          <w:sz w:val="20"/>
        </w:rPr>
        <w:t xml:space="preserve"> Sie die Arbeit ab</w:t>
      </w:r>
      <w:r w:rsidR="00822198">
        <w:rPr>
          <w:sz w:val="20"/>
        </w:rPr>
        <w:t xml:space="preserve"> (digital</w:t>
      </w:r>
      <w:r w:rsidR="00C00113">
        <w:rPr>
          <w:sz w:val="20"/>
        </w:rPr>
        <w:t xml:space="preserve"> am Schluss des Unterrichts</w:t>
      </w:r>
      <w:r w:rsidR="00783526">
        <w:rPr>
          <w:sz w:val="20"/>
        </w:rPr>
        <w:t>)</w:t>
      </w:r>
      <w:r w:rsidR="00F64CAB">
        <w:rPr>
          <w:sz w:val="20"/>
        </w:rPr>
        <w:t>.</w:t>
      </w:r>
    </w:p>
    <w:p w:rsidR="00A40055" w:rsidRPr="00F64CAB" w:rsidRDefault="00C00113" w:rsidP="00F64CAB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I</w:t>
      </w:r>
      <w:r w:rsidR="0045100A">
        <w:rPr>
          <w:sz w:val="20"/>
        </w:rPr>
        <w:t xml:space="preserve">n der ersten und zweiten </w:t>
      </w:r>
      <w:r w:rsidR="002656BE">
        <w:rPr>
          <w:sz w:val="20"/>
        </w:rPr>
        <w:t>Dezemberwoche</w:t>
      </w:r>
      <w:r w:rsidR="00783526">
        <w:rPr>
          <w:sz w:val="20"/>
        </w:rPr>
        <w:t xml:space="preserve"> präsentieren Sie in einer noch </w:t>
      </w:r>
      <w:r w:rsidR="00EF21A9">
        <w:rPr>
          <w:sz w:val="20"/>
        </w:rPr>
        <w:t xml:space="preserve">zu bestimmenden </w:t>
      </w:r>
      <w:r w:rsidR="00783526">
        <w:rPr>
          <w:sz w:val="20"/>
        </w:rPr>
        <w:t>Form Ihre Arbeit.</w:t>
      </w:r>
    </w:p>
    <w:p w:rsidR="00783526" w:rsidRDefault="00783526">
      <w:pPr>
        <w:spacing w:after="60"/>
        <w:rPr>
          <w:b/>
          <w:sz w:val="20"/>
        </w:rPr>
      </w:pPr>
      <w:r>
        <w:rPr>
          <w:b/>
          <w:sz w:val="20"/>
        </w:rPr>
        <w:lastRenderedPageBreak/>
        <w:t>Zeitrahmen für alles</w:t>
      </w:r>
    </w:p>
    <w:p w:rsidR="00783526" w:rsidRDefault="00C056DE">
      <w:pPr>
        <w:spacing w:after="60"/>
        <w:rPr>
          <w:sz w:val="20"/>
        </w:rPr>
      </w:pPr>
      <w:r>
        <w:rPr>
          <w:sz w:val="20"/>
        </w:rPr>
        <w:t>Ohne das</w:t>
      </w:r>
      <w:r w:rsidR="00783526">
        <w:rPr>
          <w:sz w:val="20"/>
        </w:rPr>
        <w:t xml:space="preserve"> Lesen/Besuchen des</w:t>
      </w:r>
      <w:r>
        <w:rPr>
          <w:sz w:val="20"/>
        </w:rPr>
        <w:t xml:space="preserve"> Buches </w:t>
      </w:r>
      <w:r w:rsidR="00783526">
        <w:rPr>
          <w:sz w:val="20"/>
        </w:rPr>
        <w:t xml:space="preserve">– es </w:t>
      </w:r>
      <w:r>
        <w:rPr>
          <w:sz w:val="20"/>
        </w:rPr>
        <w:t xml:space="preserve">ist </w:t>
      </w:r>
      <w:r w:rsidR="00783526">
        <w:rPr>
          <w:sz w:val="20"/>
        </w:rPr>
        <w:t>schwierig hier eine Zeit zu nennen – sollte diese Arbeit nicht mehr als folgenden Zeitrahmen in Anspruch nehmen: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276"/>
      </w:tblGrid>
      <w:tr w:rsidR="00783526">
        <w:tc>
          <w:tcPr>
            <w:tcW w:w="3936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Planung, Themenwahl, Fragestellungen, Materialsuche</w:t>
            </w:r>
          </w:p>
        </w:tc>
        <w:tc>
          <w:tcPr>
            <w:tcW w:w="5276" w:type="dxa"/>
          </w:tcPr>
          <w:p w:rsidR="00783526" w:rsidRDefault="00ED608E" w:rsidP="00ED608E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6 Lektionen (August</w:t>
            </w:r>
            <w:r w:rsidR="00783526">
              <w:rPr>
                <w:sz w:val="20"/>
              </w:rPr>
              <w:t>)</w:t>
            </w:r>
          </w:p>
        </w:tc>
      </w:tr>
      <w:tr w:rsidR="00783526">
        <w:tc>
          <w:tcPr>
            <w:tcW w:w="3936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Reinlesen ins Buch, über den Autor, die Autorin lesen; über die Zeitepoche usw.</w:t>
            </w:r>
          </w:p>
        </w:tc>
        <w:tc>
          <w:tcPr>
            <w:tcW w:w="5276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3 Stunden (das Lesen eines Buches dauert freilich etwas länger</w:t>
            </w:r>
            <w:r w:rsidR="00C056DE">
              <w:rPr>
                <w:sz w:val="20"/>
              </w:rPr>
              <w:t>, ist aber ein Vergnügen</w:t>
            </w:r>
            <w:r>
              <w:rPr>
                <w:sz w:val="20"/>
              </w:rPr>
              <w:t>)</w:t>
            </w:r>
          </w:p>
        </w:tc>
      </w:tr>
      <w:tr w:rsidR="00783526">
        <w:tc>
          <w:tcPr>
            <w:tcW w:w="3936" w:type="dxa"/>
          </w:tcPr>
          <w:p w:rsidR="00783526" w:rsidRDefault="009153F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Vergleich Film - Buch</w:t>
            </w:r>
          </w:p>
        </w:tc>
        <w:tc>
          <w:tcPr>
            <w:tcW w:w="5276" w:type="dxa"/>
          </w:tcPr>
          <w:p w:rsidR="00783526" w:rsidRDefault="009153F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2 Stunden (ohne Lesen und Filmschauen)</w:t>
            </w:r>
          </w:p>
        </w:tc>
      </w:tr>
      <w:tr w:rsidR="00783526">
        <w:tc>
          <w:tcPr>
            <w:tcW w:w="3936" w:type="dxa"/>
          </w:tcPr>
          <w:p w:rsidR="00783526" w:rsidRDefault="009153F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Rezensionen und Filmkritik</w:t>
            </w:r>
          </w:p>
        </w:tc>
        <w:tc>
          <w:tcPr>
            <w:tcW w:w="5276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3 Stunden</w:t>
            </w:r>
          </w:p>
        </w:tc>
      </w:tr>
      <w:tr w:rsidR="00783526">
        <w:tc>
          <w:tcPr>
            <w:tcW w:w="3936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Analyse und Interpretation verfassen</w:t>
            </w:r>
          </w:p>
        </w:tc>
        <w:tc>
          <w:tcPr>
            <w:tcW w:w="5276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4 Stunden</w:t>
            </w:r>
          </w:p>
        </w:tc>
      </w:tr>
      <w:tr w:rsidR="00783526">
        <w:tc>
          <w:tcPr>
            <w:tcW w:w="3936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Schlussteil und Einleitung</w:t>
            </w:r>
          </w:p>
        </w:tc>
        <w:tc>
          <w:tcPr>
            <w:tcW w:w="5276" w:type="dxa"/>
          </w:tcPr>
          <w:p w:rsidR="00783526" w:rsidRDefault="00ED608E" w:rsidP="00057B4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1 Stunde (</w:t>
            </w:r>
            <w:r w:rsidR="00057B43">
              <w:rPr>
                <w:sz w:val="20"/>
              </w:rPr>
              <w:t>November</w:t>
            </w:r>
            <w:r>
              <w:rPr>
                <w:sz w:val="20"/>
              </w:rPr>
              <w:t xml:space="preserve"> im Unterricht</w:t>
            </w:r>
            <w:r w:rsidR="00783526">
              <w:rPr>
                <w:sz w:val="20"/>
              </w:rPr>
              <w:t>)</w:t>
            </w:r>
          </w:p>
        </w:tc>
      </w:tr>
      <w:tr w:rsidR="00783526">
        <w:tc>
          <w:tcPr>
            <w:tcW w:w="3936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Quellenverzeichnis</w:t>
            </w:r>
          </w:p>
        </w:tc>
        <w:tc>
          <w:tcPr>
            <w:tcW w:w="5276" w:type="dxa"/>
          </w:tcPr>
          <w:p w:rsidR="00783526" w:rsidRDefault="00422779" w:rsidP="00057B4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1 Stunde </w:t>
            </w:r>
            <w:r w:rsidR="00ED608E">
              <w:rPr>
                <w:sz w:val="20"/>
              </w:rPr>
              <w:t>(</w:t>
            </w:r>
            <w:r w:rsidR="00057B43">
              <w:rPr>
                <w:sz w:val="20"/>
              </w:rPr>
              <w:t>November</w:t>
            </w:r>
            <w:r w:rsidR="00ED608E">
              <w:rPr>
                <w:sz w:val="20"/>
              </w:rPr>
              <w:t xml:space="preserve"> im Unterricht)</w:t>
            </w:r>
          </w:p>
        </w:tc>
      </w:tr>
      <w:tr w:rsidR="00783526">
        <w:tc>
          <w:tcPr>
            <w:tcW w:w="3936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Titelblatt</w:t>
            </w:r>
          </w:p>
        </w:tc>
        <w:tc>
          <w:tcPr>
            <w:tcW w:w="5276" w:type="dxa"/>
          </w:tcPr>
          <w:p w:rsidR="00783526" w:rsidRDefault="00422779" w:rsidP="00057B4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1 Stunde </w:t>
            </w:r>
            <w:r w:rsidR="00ED608E">
              <w:rPr>
                <w:sz w:val="20"/>
              </w:rPr>
              <w:t>(</w:t>
            </w:r>
            <w:r w:rsidR="00057B43">
              <w:rPr>
                <w:sz w:val="20"/>
              </w:rPr>
              <w:t>November</w:t>
            </w:r>
            <w:r w:rsidR="00ED608E">
              <w:rPr>
                <w:sz w:val="20"/>
              </w:rPr>
              <w:t xml:space="preserve"> im Unterricht)</w:t>
            </w:r>
          </w:p>
        </w:tc>
      </w:tr>
      <w:tr w:rsidR="00783526">
        <w:tc>
          <w:tcPr>
            <w:tcW w:w="3936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Tippen, Kopieren, Drucken</w:t>
            </w:r>
          </w:p>
        </w:tc>
        <w:tc>
          <w:tcPr>
            <w:tcW w:w="5276" w:type="dxa"/>
          </w:tcPr>
          <w:p w:rsidR="00783526" w:rsidRDefault="00783526" w:rsidP="00057B4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2 Stunden</w:t>
            </w:r>
            <w:r w:rsidR="00ED608E">
              <w:rPr>
                <w:sz w:val="20"/>
              </w:rPr>
              <w:t xml:space="preserve"> (</w:t>
            </w:r>
            <w:r w:rsidR="00057B43">
              <w:rPr>
                <w:sz w:val="20"/>
              </w:rPr>
              <w:t>November</w:t>
            </w:r>
            <w:r w:rsidR="00ED608E">
              <w:rPr>
                <w:sz w:val="20"/>
              </w:rPr>
              <w:t xml:space="preserve"> im Unterricht)</w:t>
            </w:r>
          </w:p>
        </w:tc>
      </w:tr>
      <w:tr w:rsidR="00783526">
        <w:tc>
          <w:tcPr>
            <w:tcW w:w="3936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Total: ca. </w:t>
            </w:r>
          </w:p>
        </w:tc>
        <w:tc>
          <w:tcPr>
            <w:tcW w:w="5276" w:type="dxa"/>
          </w:tcPr>
          <w:p w:rsidR="00783526" w:rsidRDefault="00422779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ca. 2</w:t>
            </w:r>
            <w:r w:rsidR="00783526">
              <w:rPr>
                <w:sz w:val="20"/>
              </w:rPr>
              <w:t>0 Stunden (davon 8 Lektionen im Unterricht=6 Stunden)</w:t>
            </w:r>
          </w:p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ca. 14 Stunden in der Freizeit = Hausaufgabe verteilt auf </w:t>
            </w:r>
            <w:r w:rsidR="00D65E5F">
              <w:rPr>
                <w:sz w:val="20"/>
              </w:rPr>
              <w:t xml:space="preserve">ca. </w:t>
            </w:r>
            <w:r>
              <w:rPr>
                <w:sz w:val="20"/>
              </w:rPr>
              <w:t>15 Woche</w:t>
            </w:r>
          </w:p>
        </w:tc>
      </w:tr>
    </w:tbl>
    <w:p w:rsidR="00783526" w:rsidRDefault="006C359B">
      <w:pPr>
        <w:tabs>
          <w:tab w:val="left" w:pos="1134"/>
        </w:tabs>
        <w:spacing w:after="60"/>
        <w:rPr>
          <w:b/>
          <w:sz w:val="20"/>
        </w:rPr>
      </w:pPr>
      <w:r>
        <w:rPr>
          <w:b/>
          <w:sz w:val="20"/>
        </w:rPr>
        <w:t xml:space="preserve">4. </w:t>
      </w:r>
      <w:r w:rsidR="00783526">
        <w:rPr>
          <w:b/>
          <w:sz w:val="20"/>
        </w:rPr>
        <w:t>Bewertung</w:t>
      </w:r>
    </w:p>
    <w:p w:rsidR="00783526" w:rsidRDefault="00783526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Es gibt eine Bewertung für Kulturkunde und eine Bewertung für Informatik</w:t>
      </w:r>
      <w:r w:rsidR="00F64CAB">
        <w:rPr>
          <w:sz w:val="20"/>
        </w:rPr>
        <w:t>/Administration/Instrumente &amp; Verfahren.</w:t>
      </w:r>
    </w:p>
    <w:tbl>
      <w:tblPr>
        <w:tblW w:w="7562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2"/>
      </w:tblGrid>
      <w:tr w:rsidR="00783526">
        <w:trPr>
          <w:trHeight w:val="255"/>
        </w:trPr>
        <w:tc>
          <w:tcPr>
            <w:tcW w:w="7562" w:type="dxa"/>
            <w:shd w:val="clear" w:color="auto" w:fill="FF660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rFonts w:eastAsia="Arial Unicode MS"/>
                <w:b/>
                <w:sz w:val="16"/>
              </w:rPr>
            </w:pPr>
            <w:r>
              <w:rPr>
                <w:b/>
                <w:sz w:val="16"/>
              </w:rPr>
              <w:t>KWK-Bewertung</w:t>
            </w:r>
          </w:p>
        </w:tc>
      </w:tr>
      <w:tr w:rsidR="00783526">
        <w:trPr>
          <w:trHeight w:val="255"/>
        </w:trPr>
        <w:tc>
          <w:tcPr>
            <w:tcW w:w="7562" w:type="dxa"/>
            <w:shd w:val="clear" w:color="auto" w:fill="FF990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Inhalt (Gewichtung: ½)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sz w:val="16"/>
              </w:rPr>
            </w:pPr>
            <w:r>
              <w:rPr>
                <w:sz w:val="16"/>
              </w:rPr>
              <w:t>Anspruchsniveau des Projekts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 w:rsidP="00DC48B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Inhalt </w:t>
            </w:r>
            <w:proofErr w:type="spellStart"/>
            <w:r>
              <w:rPr>
                <w:sz w:val="16"/>
              </w:rPr>
              <w:t>gemäss</w:t>
            </w:r>
            <w:proofErr w:type="spellEnd"/>
            <w:r>
              <w:rPr>
                <w:sz w:val="16"/>
              </w:rPr>
              <w:t xml:space="preserve"> den Vorgaben,</w:t>
            </w:r>
            <w:r w:rsidR="00DC48BD">
              <w:rPr>
                <w:sz w:val="16"/>
              </w:rPr>
              <w:t xml:space="preserve"> Titelblatt, IV, Einleitung, Vergleich Film – Buch, Rezensionen,</w:t>
            </w:r>
            <w:r>
              <w:rPr>
                <w:sz w:val="16"/>
              </w:rPr>
              <w:t xml:space="preserve"> Analyse und Interpretation, Schluss, QV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klarer Aufbau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DC48B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A</w:t>
            </w:r>
            <w:r w:rsidR="00783526">
              <w:rPr>
                <w:sz w:val="16"/>
              </w:rPr>
              <w:t>ufschlussreiche</w:t>
            </w:r>
            <w:r>
              <w:rPr>
                <w:sz w:val="16"/>
              </w:rPr>
              <w:t>r Vergleich Film - Buch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DC48BD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Relevante Kritikübersicht Film - Buch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sz w:val="16"/>
              </w:rPr>
            </w:pPr>
            <w:r>
              <w:rPr>
                <w:sz w:val="16"/>
              </w:rPr>
              <w:t>klare und aussagekräftige Interpretation und Analyse</w:t>
            </w:r>
            <w:r w:rsidR="006C359B">
              <w:rPr>
                <w:sz w:val="16"/>
              </w:rPr>
              <w:t xml:space="preserve"> (zählt doppelt)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Quellenverzeichnis und fremde Gedanken sind belegt</w:t>
            </w:r>
          </w:p>
        </w:tc>
      </w:tr>
      <w:tr w:rsidR="00783526">
        <w:trPr>
          <w:trHeight w:val="285"/>
        </w:trPr>
        <w:tc>
          <w:tcPr>
            <w:tcW w:w="7562" w:type="dxa"/>
            <w:shd w:val="clear" w:color="auto" w:fill="FF990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Sprache (Gewichtung: ¼)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Satzbau/Grammatik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Wortwahl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Rechtschreibung</w:t>
            </w:r>
          </w:p>
        </w:tc>
      </w:tr>
      <w:tr w:rsidR="00783526">
        <w:trPr>
          <w:trHeight w:val="285"/>
        </w:trPr>
        <w:tc>
          <w:tcPr>
            <w:tcW w:w="7562" w:type="dxa"/>
            <w:shd w:val="clear" w:color="auto" w:fill="FF990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Präsentation (Gewichtung ¼)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sz w:val="16"/>
              </w:rPr>
            </w:pPr>
            <w:r>
              <w:rPr>
                <w:sz w:val="16"/>
              </w:rPr>
              <w:t>klarer Aufbau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sz w:val="16"/>
              </w:rPr>
            </w:pPr>
            <w:r>
              <w:rPr>
                <w:sz w:val="16"/>
              </w:rPr>
              <w:t>deutliche Sprache (Grammatik und Aussprache)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6C359B">
            <w:pPr>
              <w:rPr>
                <w:sz w:val="16"/>
              </w:rPr>
            </w:pPr>
            <w:r>
              <w:rPr>
                <w:sz w:val="16"/>
              </w:rPr>
              <w:t>verständlicher</w:t>
            </w:r>
            <w:r w:rsidR="00783526">
              <w:rPr>
                <w:sz w:val="16"/>
              </w:rPr>
              <w:t xml:space="preserve"> Inhalt</w:t>
            </w:r>
          </w:p>
        </w:tc>
      </w:tr>
    </w:tbl>
    <w:p w:rsidR="00783526" w:rsidRPr="006C359B" w:rsidRDefault="006C359B" w:rsidP="006C359B">
      <w:pPr>
        <w:tabs>
          <w:tab w:val="left" w:pos="1134"/>
        </w:tabs>
        <w:spacing w:after="60"/>
        <w:rPr>
          <w:b/>
          <w:sz w:val="20"/>
        </w:rPr>
      </w:pPr>
      <w:r w:rsidRPr="006C359B">
        <w:rPr>
          <w:b/>
          <w:sz w:val="20"/>
        </w:rPr>
        <w:t xml:space="preserve">5. </w:t>
      </w:r>
      <w:r w:rsidR="00783526" w:rsidRPr="006C359B">
        <w:rPr>
          <w:b/>
          <w:sz w:val="20"/>
        </w:rPr>
        <w:t>Der Informatik-Teil</w:t>
      </w:r>
    </w:p>
    <w:p w:rsidR="00783526" w:rsidRDefault="00783526">
      <w:pPr>
        <w:spacing w:after="60"/>
        <w:ind w:left="2268" w:hanging="2268"/>
        <w:rPr>
          <w:sz w:val="20"/>
        </w:rPr>
      </w:pPr>
      <w:r>
        <w:rPr>
          <w:sz w:val="20"/>
        </w:rPr>
        <w:t xml:space="preserve">Ihre Arbeit sollte folgende </w:t>
      </w:r>
      <w:r>
        <w:rPr>
          <w:b/>
          <w:sz w:val="20"/>
        </w:rPr>
        <w:t xml:space="preserve">Elemente </w:t>
      </w:r>
      <w:r>
        <w:rPr>
          <w:sz w:val="20"/>
        </w:rPr>
        <w:t xml:space="preserve">enthalten: </w:t>
      </w:r>
    </w:p>
    <w:p w:rsidR="00783526" w:rsidRDefault="0045100A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Text ( 12 Punkt-Schrift)</w:t>
      </w:r>
    </w:p>
    <w:p w:rsidR="00783526" w:rsidRDefault="00783526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mind. 3 graphische Objekte (z.</w:t>
      </w:r>
      <w:r w:rsidR="0045100A">
        <w:rPr>
          <w:sz w:val="20"/>
        </w:rPr>
        <w:t xml:space="preserve"> </w:t>
      </w:r>
      <w:r>
        <w:rPr>
          <w:sz w:val="20"/>
        </w:rPr>
        <w:t>B. Buch, Autor, Objekt)</w:t>
      </w:r>
    </w:p>
    <w:p w:rsidR="00783526" w:rsidRDefault="00783526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proofErr w:type="spellStart"/>
      <w:r>
        <w:rPr>
          <w:sz w:val="20"/>
        </w:rPr>
        <w:t>Fuss</w:t>
      </w:r>
      <w:proofErr w:type="spellEnd"/>
      <w:r>
        <w:rPr>
          <w:sz w:val="20"/>
        </w:rPr>
        <w:t xml:space="preserve">- oder Kopfzeile mit mindestens dem Dateinamen, Ihrem Namen, </w:t>
      </w:r>
      <w:proofErr w:type="spellStart"/>
      <w:r>
        <w:rPr>
          <w:sz w:val="20"/>
        </w:rPr>
        <w:t>automat</w:t>
      </w:r>
      <w:proofErr w:type="spellEnd"/>
      <w:r>
        <w:rPr>
          <w:sz w:val="20"/>
        </w:rPr>
        <w:t>. Seitennummerierung und Seitenzahl</w:t>
      </w:r>
    </w:p>
    <w:p w:rsidR="00783526" w:rsidRDefault="00783526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mehreren Anmerkungen</w:t>
      </w:r>
    </w:p>
    <w:p w:rsidR="00783526" w:rsidRDefault="00783526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die Kapitelüberschriften in einer nummerierten Gliederungshierarchie, </w:t>
      </w:r>
    </w:p>
    <w:p w:rsidR="00F64CAB" w:rsidRPr="00F64CAB" w:rsidRDefault="00783526" w:rsidP="00F64CAB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ein automatisches Inhaltsverzeichnis</w:t>
      </w:r>
      <w:r w:rsidR="00ED608E">
        <w:rPr>
          <w:sz w:val="20"/>
        </w:rPr>
        <w:t xml:space="preserve"> </w:t>
      </w:r>
      <w:r w:rsidR="0039216E">
        <w:rPr>
          <w:sz w:val="20"/>
        </w:rPr>
        <w:t>mit</w:t>
      </w:r>
      <w:r w:rsidR="00ED608E">
        <w:rPr>
          <w:sz w:val="20"/>
        </w:rPr>
        <w:t xml:space="preserve"> Dezimalüberschriften</w:t>
      </w:r>
    </w:p>
    <w:p w:rsidR="00783526" w:rsidRDefault="004B5F5F">
      <w:pPr>
        <w:tabs>
          <w:tab w:val="left" w:pos="1134"/>
        </w:tabs>
        <w:spacing w:after="60"/>
        <w:rPr>
          <w:b/>
          <w:sz w:val="20"/>
        </w:rPr>
      </w:pPr>
      <w:r>
        <w:rPr>
          <w:b/>
          <w:sz w:val="20"/>
        </w:rPr>
        <w:t>Ü</w:t>
      </w:r>
      <w:r w:rsidR="00B84693">
        <w:rPr>
          <w:b/>
          <w:sz w:val="20"/>
        </w:rPr>
        <w:t>bersichtsblatt 2-seitig</w:t>
      </w:r>
    </w:p>
    <w:p w:rsidR="00783526" w:rsidRDefault="00B84693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Fakten zum Buch, Inhaltsangabe, Fakten zum Autor, Analyse und Interpretationsansätze zum Buch</w:t>
      </w:r>
    </w:p>
    <w:sectPr w:rsidR="00783526">
      <w:headerReference w:type="default" r:id="rId11"/>
      <w:footerReference w:type="default" r:id="rId12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DB8" w:rsidRDefault="009B2DB8">
      <w:r>
        <w:separator/>
      </w:r>
    </w:p>
  </w:endnote>
  <w:endnote w:type="continuationSeparator" w:id="0">
    <w:p w:rsidR="009B2DB8" w:rsidRDefault="009B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526" w:rsidRDefault="00F64CAB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FFCC99"/>
        <w:lang w:val="de-CH"/>
      </w:rPr>
      <w:t xml:space="preserve">2. &amp; </w:t>
    </w:r>
    <w:r w:rsidR="00783526">
      <w:rPr>
        <w:color w:val="000000"/>
        <w:sz w:val="20"/>
        <w:shd w:val="clear" w:color="auto" w:fill="FFCC99"/>
        <w:lang w:val="de-CH"/>
      </w:rPr>
      <w:t>3. Lehrjahr</w:t>
    </w:r>
    <w:r w:rsidR="00783526">
      <w:rPr>
        <w:color w:val="FFFFFF"/>
        <w:sz w:val="20"/>
        <w:shd w:val="clear" w:color="auto" w:fill="FFCC99"/>
        <w:lang w:val="de-CH"/>
      </w:rPr>
      <w:tab/>
    </w:r>
    <w:r>
      <w:rPr>
        <w:color w:val="FFFFFF"/>
        <w:sz w:val="20"/>
        <w:shd w:val="clear" w:color="auto" w:fill="FFCC99"/>
        <w:lang w:val="de-CH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DB8" w:rsidRDefault="009B2DB8">
      <w:r>
        <w:separator/>
      </w:r>
    </w:p>
  </w:footnote>
  <w:footnote w:type="continuationSeparator" w:id="0">
    <w:p w:rsidR="009B2DB8" w:rsidRDefault="009B2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526" w:rsidRDefault="00C3274E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FFCC99"/>
        <w:lang w:val="de-CH"/>
      </w:rPr>
      <w:t>Orientierungswissen</w:t>
    </w:r>
    <w:r w:rsidR="00783526">
      <w:rPr>
        <w:color w:val="000000"/>
        <w:sz w:val="20"/>
        <w:shd w:val="clear" w:color="auto" w:fill="FFCC99"/>
        <w:lang w:val="de-CH"/>
      </w:rPr>
      <w:t xml:space="preserve"> &amp; </w:t>
    </w:r>
    <w:r>
      <w:rPr>
        <w:color w:val="000000"/>
        <w:sz w:val="20"/>
        <w:shd w:val="clear" w:color="auto" w:fill="FFCC99"/>
        <w:lang w:val="de-CH"/>
      </w:rPr>
      <w:t>Administration</w:t>
    </w:r>
    <w:r w:rsidR="00783526">
      <w:rPr>
        <w:shd w:val="clear" w:color="auto" w:fill="FFCC99"/>
        <w:lang w:val="de-CH"/>
      </w:rPr>
      <w:tab/>
    </w:r>
    <w:r w:rsidR="00783526">
      <w:rPr>
        <w:shd w:val="clear" w:color="auto" w:fill="FFCC99"/>
        <w:lang w:val="de-CH"/>
      </w:rPr>
      <w:tab/>
    </w:r>
    <w:r w:rsidR="00CC7A16">
      <w:rPr>
        <w:color w:val="FFFFFF"/>
        <w:sz w:val="20"/>
        <w:shd w:val="clear" w:color="auto" w:fill="FF9900"/>
        <w:lang w:val="de-CH"/>
      </w:rPr>
      <w:t>Literatur</w:t>
    </w:r>
    <w:r w:rsidR="00783526">
      <w:rPr>
        <w:color w:val="FFFFFF"/>
        <w:sz w:val="20"/>
        <w:shd w:val="clear" w:color="auto" w:fill="FF9900"/>
        <w:lang w:val="de-CH"/>
      </w:rPr>
      <w:t>arbeit Herbst 20</w:t>
    </w:r>
    <w:r w:rsidR="00914A70">
      <w:rPr>
        <w:color w:val="FFFFFF"/>
        <w:sz w:val="20"/>
        <w:shd w:val="clear" w:color="auto" w:fill="FF9900"/>
        <w:lang w:val="de-CH"/>
      </w:rPr>
      <w:t>1</w:t>
    </w:r>
    <w:r w:rsidR="00F64CAB">
      <w:rPr>
        <w:color w:val="FFFFFF"/>
        <w:sz w:val="20"/>
        <w:shd w:val="clear" w:color="auto" w:fill="FF9900"/>
        <w:lang w:val="de-CH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EC1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BB394D"/>
    <w:multiLevelType w:val="hybridMultilevel"/>
    <w:tmpl w:val="AC4C7726"/>
    <w:lvl w:ilvl="0" w:tplc="F356E08C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1C86BB1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DC322C6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19E870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77C878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D7080468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5E60E10C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EFE6D7C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B78EF0E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20D416EE"/>
    <w:multiLevelType w:val="hybridMultilevel"/>
    <w:tmpl w:val="D6D2F900"/>
    <w:lvl w:ilvl="0" w:tplc="CFFCA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923A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6F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EAA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1AC2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84E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29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404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87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F4521A"/>
    <w:multiLevelType w:val="hybridMultilevel"/>
    <w:tmpl w:val="D63EAE32"/>
    <w:lvl w:ilvl="0" w:tplc="82B4A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F006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484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09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303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A857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8B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8A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1A0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B34948"/>
    <w:multiLevelType w:val="hybridMultilevel"/>
    <w:tmpl w:val="46208ED0"/>
    <w:lvl w:ilvl="0" w:tplc="63AE90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C0A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DAE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C7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002A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00C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A2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C3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3EA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FF6A94"/>
    <w:multiLevelType w:val="hybridMultilevel"/>
    <w:tmpl w:val="95E02A8C"/>
    <w:lvl w:ilvl="0" w:tplc="B5588D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0F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3E8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EA8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A3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2E8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40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A11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BC1F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CF5B9B"/>
    <w:multiLevelType w:val="hybridMultilevel"/>
    <w:tmpl w:val="AC4C7726"/>
    <w:lvl w:ilvl="0" w:tplc="FB1853C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7234BF2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BABE7F36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97AAF47C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DA8CDEDC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4C56F64E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D05AA79E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ACCAB32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2E98D816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3943791C"/>
    <w:multiLevelType w:val="hybridMultilevel"/>
    <w:tmpl w:val="E23A6CA6"/>
    <w:lvl w:ilvl="0" w:tplc="3702C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00F0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D0D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80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ECA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AD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B484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7CD6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987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695F35"/>
    <w:multiLevelType w:val="singleLevel"/>
    <w:tmpl w:val="B476C26E"/>
    <w:lvl w:ilvl="0">
      <w:start w:val="1"/>
      <w:numFmt w:val="bullet"/>
      <w:pStyle w:val="Aufzhlungszeich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9">
    <w:nsid w:val="42796D6D"/>
    <w:multiLevelType w:val="hybridMultilevel"/>
    <w:tmpl w:val="9ECA573A"/>
    <w:lvl w:ilvl="0" w:tplc="F5A45E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3422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AD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66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0E81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C08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E0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C7A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E4F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2E67CC"/>
    <w:multiLevelType w:val="hybridMultilevel"/>
    <w:tmpl w:val="0C100E8E"/>
    <w:lvl w:ilvl="0" w:tplc="745A02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4412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16CD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46CF5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3ED4D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C83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74B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EA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668E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2E43F3"/>
    <w:multiLevelType w:val="hybridMultilevel"/>
    <w:tmpl w:val="F102683E"/>
    <w:lvl w:ilvl="0" w:tplc="ACE6A3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78B8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289C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0EE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42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A8B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848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8B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DCB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C31F9A"/>
    <w:multiLevelType w:val="hybridMultilevel"/>
    <w:tmpl w:val="FAB21F96"/>
    <w:lvl w:ilvl="0" w:tplc="C2AAA65A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</w:rPr>
    </w:lvl>
    <w:lvl w:ilvl="1" w:tplc="7E60895C" w:tentative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hint="default"/>
      </w:rPr>
    </w:lvl>
    <w:lvl w:ilvl="2" w:tplc="1BA6026E" w:tentative="1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3" w:tplc="951E0550" w:tentative="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4" w:tplc="0964AA3E" w:tentative="1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hint="default"/>
      </w:rPr>
    </w:lvl>
    <w:lvl w:ilvl="5" w:tplc="918E71EC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 w:tplc="CAA8289C" w:tentative="1">
      <w:start w:val="1"/>
      <w:numFmt w:val="bullet"/>
      <w:lvlText w:val=""/>
      <w:lvlJc w:val="left"/>
      <w:pPr>
        <w:tabs>
          <w:tab w:val="num" w:pos="6176"/>
        </w:tabs>
        <w:ind w:left="6176" w:hanging="360"/>
      </w:pPr>
      <w:rPr>
        <w:rFonts w:ascii="Symbol" w:hAnsi="Symbol" w:hint="default"/>
      </w:rPr>
    </w:lvl>
    <w:lvl w:ilvl="7" w:tplc="6B4482B2" w:tentative="1">
      <w:start w:val="1"/>
      <w:numFmt w:val="bullet"/>
      <w:lvlText w:val="o"/>
      <w:lvlJc w:val="left"/>
      <w:pPr>
        <w:tabs>
          <w:tab w:val="num" w:pos="6896"/>
        </w:tabs>
        <w:ind w:left="6896" w:hanging="360"/>
      </w:pPr>
      <w:rPr>
        <w:rFonts w:ascii="Courier New" w:hAnsi="Courier New" w:hint="default"/>
      </w:rPr>
    </w:lvl>
    <w:lvl w:ilvl="8" w:tplc="4E78C7EA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13">
    <w:nsid w:val="4C0F2858"/>
    <w:multiLevelType w:val="hybridMultilevel"/>
    <w:tmpl w:val="BF36FB3A"/>
    <w:lvl w:ilvl="0" w:tplc="BE4C06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ECEB0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22EAA4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FB23D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82C91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D427F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7EC06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9E406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1F2F7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BBB2CCC"/>
    <w:multiLevelType w:val="hybridMultilevel"/>
    <w:tmpl w:val="F400530C"/>
    <w:lvl w:ilvl="0" w:tplc="C64281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71B6BC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F678E08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60B8095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D4BA820E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D37498E6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3E9A23A4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C5C4A58E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C6CE58C4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6E6B48C8"/>
    <w:multiLevelType w:val="hybridMultilevel"/>
    <w:tmpl w:val="EE5ABA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14"/>
  </w:num>
  <w:num w:numId="9">
    <w:abstractNumId w:val="13"/>
  </w:num>
  <w:num w:numId="10">
    <w:abstractNumId w:val="12"/>
  </w:num>
  <w:num w:numId="11">
    <w:abstractNumId w:val="4"/>
  </w:num>
  <w:num w:numId="12">
    <w:abstractNumId w:val="11"/>
  </w:num>
  <w:num w:numId="13">
    <w:abstractNumId w:val="3"/>
  </w:num>
  <w:num w:numId="14">
    <w:abstractNumId w:val="7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DE"/>
    <w:rsid w:val="00007DFC"/>
    <w:rsid w:val="00027961"/>
    <w:rsid w:val="00057B43"/>
    <w:rsid w:val="00133427"/>
    <w:rsid w:val="00134666"/>
    <w:rsid w:val="0013734D"/>
    <w:rsid w:val="001C5C93"/>
    <w:rsid w:val="00223502"/>
    <w:rsid w:val="0023116D"/>
    <w:rsid w:val="00236BCF"/>
    <w:rsid w:val="002656BE"/>
    <w:rsid w:val="002D13E9"/>
    <w:rsid w:val="00373D0A"/>
    <w:rsid w:val="0039216E"/>
    <w:rsid w:val="003C139D"/>
    <w:rsid w:val="003D12AB"/>
    <w:rsid w:val="003E4C8D"/>
    <w:rsid w:val="00413C50"/>
    <w:rsid w:val="00422779"/>
    <w:rsid w:val="0045100A"/>
    <w:rsid w:val="00460F3F"/>
    <w:rsid w:val="004B5F5F"/>
    <w:rsid w:val="004C134F"/>
    <w:rsid w:val="004D4EA2"/>
    <w:rsid w:val="004F1A76"/>
    <w:rsid w:val="00625C37"/>
    <w:rsid w:val="00682D73"/>
    <w:rsid w:val="006C359B"/>
    <w:rsid w:val="006E7FAE"/>
    <w:rsid w:val="00740F4F"/>
    <w:rsid w:val="00783526"/>
    <w:rsid w:val="007A2066"/>
    <w:rsid w:val="007E30F2"/>
    <w:rsid w:val="00822198"/>
    <w:rsid w:val="00824551"/>
    <w:rsid w:val="00841FBC"/>
    <w:rsid w:val="00862FF9"/>
    <w:rsid w:val="008664B4"/>
    <w:rsid w:val="00883ED7"/>
    <w:rsid w:val="008A3D32"/>
    <w:rsid w:val="008F0A35"/>
    <w:rsid w:val="00914A70"/>
    <w:rsid w:val="009153F6"/>
    <w:rsid w:val="00986C12"/>
    <w:rsid w:val="009B2DB8"/>
    <w:rsid w:val="009D22B6"/>
    <w:rsid w:val="009E06E7"/>
    <w:rsid w:val="00A33116"/>
    <w:rsid w:val="00A40055"/>
    <w:rsid w:val="00A4668C"/>
    <w:rsid w:val="00A736E0"/>
    <w:rsid w:val="00AF714E"/>
    <w:rsid w:val="00B84693"/>
    <w:rsid w:val="00BB6149"/>
    <w:rsid w:val="00BE74FD"/>
    <w:rsid w:val="00C00113"/>
    <w:rsid w:val="00C056DE"/>
    <w:rsid w:val="00C15CA5"/>
    <w:rsid w:val="00C3274E"/>
    <w:rsid w:val="00C86A6C"/>
    <w:rsid w:val="00CC7A16"/>
    <w:rsid w:val="00D65E5F"/>
    <w:rsid w:val="00D8237B"/>
    <w:rsid w:val="00DC48BD"/>
    <w:rsid w:val="00ED608E"/>
    <w:rsid w:val="00EF21A9"/>
    <w:rsid w:val="00F64CAB"/>
    <w:rsid w:val="00FA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o:colormru v:ext="edit" colors="#9f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60" w:after="120"/>
      <w:outlineLvl w:val="0"/>
    </w:pPr>
    <w:rPr>
      <w:b/>
      <w:caps/>
      <w:snapToGrid w:val="0"/>
      <w:color w:val="000000"/>
      <w:u w:val="single"/>
      <w:lang w:val="de-CH"/>
    </w:rPr>
  </w:style>
  <w:style w:type="paragraph" w:styleId="berschrift2">
    <w:name w:val="heading 2"/>
    <w:basedOn w:val="Standard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000000"/>
      <w:sz w:val="36"/>
      <w:szCs w:val="36"/>
      <w:lang w:val="de-CH"/>
    </w:rPr>
  </w:style>
  <w:style w:type="paragraph" w:styleId="berschrift3">
    <w:name w:val="heading 3"/>
    <w:basedOn w:val="Standard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  <w:lang w:val="de-CH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7441"/>
        <w:tab w:val="left" w:pos="9212"/>
      </w:tabs>
      <w:outlineLvl w:val="3"/>
    </w:pPr>
    <w:rPr>
      <w:color w:val="FFFFFF"/>
      <w:sz w:val="32"/>
    </w:rPr>
  </w:style>
  <w:style w:type="paragraph" w:styleId="berschrift6">
    <w:name w:val="heading 6"/>
    <w:basedOn w:val="Standard"/>
    <w:next w:val="Standard"/>
    <w:qFormat/>
    <w:pPr>
      <w:keepNext/>
      <w:spacing w:before="120" w:after="120"/>
      <w:outlineLvl w:val="5"/>
    </w:pPr>
    <w:rPr>
      <w:b/>
      <w:i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de-CH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right" w:pos="3544"/>
      </w:tabs>
      <w:ind w:left="126" w:hanging="126"/>
    </w:pPr>
    <w:rPr>
      <w:sz w:val="18"/>
    </w:rPr>
  </w:style>
  <w:style w:type="paragraph" w:styleId="Aufzhlungszeichen">
    <w:name w:val="List Bullet"/>
    <w:basedOn w:val="Standard"/>
    <w:autoRedefine/>
    <w:pPr>
      <w:numPr>
        <w:numId w:val="4"/>
      </w:numPr>
      <w:shd w:val="clear" w:color="auto" w:fill="FFFF00"/>
      <w:tabs>
        <w:tab w:val="clear" w:pos="425"/>
      </w:tabs>
      <w:spacing w:after="60"/>
      <w:ind w:left="284" w:hanging="284"/>
    </w:pPr>
    <w:rPr>
      <w:sz w:val="20"/>
      <w:lang w:val="de-CH"/>
    </w:rPr>
  </w:style>
  <w:style w:type="paragraph" w:styleId="Textkrper-Einzug2">
    <w:name w:val="Body Text Indent 2"/>
    <w:basedOn w:val="Standard"/>
    <w:pPr>
      <w:spacing w:after="60"/>
      <w:ind w:left="1418" w:hanging="1418"/>
    </w:pPr>
    <w:rPr>
      <w:rFonts w:cs="Arial"/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extkrper-Einzug3">
    <w:name w:val="Body Text Indent 3"/>
    <w:basedOn w:val="Standard"/>
    <w:pPr>
      <w:tabs>
        <w:tab w:val="left" w:pos="1418"/>
        <w:tab w:val="left" w:pos="2410"/>
      </w:tabs>
      <w:spacing w:after="60"/>
      <w:ind w:left="2268" w:hanging="2268"/>
    </w:pPr>
    <w:rPr>
      <w:rFonts w:cs="Arial"/>
      <w:bCs/>
      <w:sz w:val="20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153F6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F64CA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F64C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60" w:after="120"/>
      <w:outlineLvl w:val="0"/>
    </w:pPr>
    <w:rPr>
      <w:b/>
      <w:caps/>
      <w:snapToGrid w:val="0"/>
      <w:color w:val="000000"/>
      <w:u w:val="single"/>
      <w:lang w:val="de-CH"/>
    </w:rPr>
  </w:style>
  <w:style w:type="paragraph" w:styleId="berschrift2">
    <w:name w:val="heading 2"/>
    <w:basedOn w:val="Standard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000000"/>
      <w:sz w:val="36"/>
      <w:szCs w:val="36"/>
      <w:lang w:val="de-CH"/>
    </w:rPr>
  </w:style>
  <w:style w:type="paragraph" w:styleId="berschrift3">
    <w:name w:val="heading 3"/>
    <w:basedOn w:val="Standard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  <w:lang w:val="de-CH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7441"/>
        <w:tab w:val="left" w:pos="9212"/>
      </w:tabs>
      <w:outlineLvl w:val="3"/>
    </w:pPr>
    <w:rPr>
      <w:color w:val="FFFFFF"/>
      <w:sz w:val="32"/>
    </w:rPr>
  </w:style>
  <w:style w:type="paragraph" w:styleId="berschrift6">
    <w:name w:val="heading 6"/>
    <w:basedOn w:val="Standard"/>
    <w:next w:val="Standard"/>
    <w:qFormat/>
    <w:pPr>
      <w:keepNext/>
      <w:spacing w:before="120" w:after="120"/>
      <w:outlineLvl w:val="5"/>
    </w:pPr>
    <w:rPr>
      <w:b/>
      <w:i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de-CH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right" w:pos="3544"/>
      </w:tabs>
      <w:ind w:left="126" w:hanging="126"/>
    </w:pPr>
    <w:rPr>
      <w:sz w:val="18"/>
    </w:rPr>
  </w:style>
  <w:style w:type="paragraph" w:styleId="Aufzhlungszeichen">
    <w:name w:val="List Bullet"/>
    <w:basedOn w:val="Standard"/>
    <w:autoRedefine/>
    <w:pPr>
      <w:numPr>
        <w:numId w:val="4"/>
      </w:numPr>
      <w:shd w:val="clear" w:color="auto" w:fill="FFFF00"/>
      <w:tabs>
        <w:tab w:val="clear" w:pos="425"/>
      </w:tabs>
      <w:spacing w:after="60"/>
      <w:ind w:left="284" w:hanging="284"/>
    </w:pPr>
    <w:rPr>
      <w:sz w:val="20"/>
      <w:lang w:val="de-CH"/>
    </w:rPr>
  </w:style>
  <w:style w:type="paragraph" w:styleId="Textkrper-Einzug2">
    <w:name w:val="Body Text Indent 2"/>
    <w:basedOn w:val="Standard"/>
    <w:pPr>
      <w:spacing w:after="60"/>
      <w:ind w:left="1418" w:hanging="1418"/>
    </w:pPr>
    <w:rPr>
      <w:rFonts w:cs="Arial"/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extkrper-Einzug3">
    <w:name w:val="Body Text Indent 3"/>
    <w:basedOn w:val="Standard"/>
    <w:pPr>
      <w:tabs>
        <w:tab w:val="left" w:pos="1418"/>
        <w:tab w:val="left" w:pos="2410"/>
      </w:tabs>
      <w:spacing w:after="60"/>
      <w:ind w:left="2268" w:hanging="2268"/>
    </w:pPr>
    <w:rPr>
      <w:rFonts w:cs="Arial"/>
      <w:bCs/>
      <w:sz w:val="20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153F6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F64CA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F64C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sprache%20und%20kommunikatio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464DC-0B20-4FFE-A78C-D9C83C27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2003 sprache und kommunikation.dot</Template>
  <TotalTime>0</TotalTime>
  <Pages>2</Pages>
  <Words>700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10</cp:revision>
  <cp:lastPrinted>2011-08-17T06:49:00Z</cp:lastPrinted>
  <dcterms:created xsi:type="dcterms:W3CDTF">2015-06-08T08:19:00Z</dcterms:created>
  <dcterms:modified xsi:type="dcterms:W3CDTF">2015-08-12T06:52:00Z</dcterms:modified>
</cp:coreProperties>
</file>